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>
      <w:pPr>
        <w:rPr>
          <w:rFonts w:hint="eastAsia" w:ascii="黑体" w:hAnsi="黑体" w:eastAsia="黑体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安徽省中华优秀传统文化传承基地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申报书</w:t>
      </w:r>
    </w:p>
    <w:p>
      <w:pPr>
        <w:rPr>
          <w:rFonts w:ascii="仿宋_GB2312" w:eastAsia="仿宋_GB2312"/>
          <w:szCs w:val="32"/>
        </w:rPr>
      </w:pPr>
    </w:p>
    <w:p>
      <w:pPr>
        <w:jc w:val="center"/>
        <w:rPr>
          <w:rFonts w:ascii="仿宋_GB2312" w:eastAsia="仿宋_GB2312"/>
          <w:szCs w:val="32"/>
        </w:rPr>
      </w:pPr>
    </w:p>
    <w:p>
      <w:pPr>
        <w:jc w:val="center"/>
        <w:rPr>
          <w:rFonts w:ascii="仿宋_GB2312" w:eastAsia="仿宋_GB2312"/>
          <w:szCs w:val="32"/>
        </w:rPr>
      </w:pPr>
    </w:p>
    <w:p>
      <w:pPr>
        <w:jc w:val="center"/>
        <w:rPr>
          <w:rFonts w:hint="eastAsia" w:ascii="黑体" w:hAnsi="宋体" w:eastAsia="仿宋"/>
          <w:szCs w:val="32"/>
        </w:rPr>
      </w:pPr>
      <w:r>
        <w:rPr>
          <w:rFonts w:hint="eastAsia" w:ascii="黑体" w:hAnsi="宋体" w:eastAsia="黑体"/>
          <w:szCs w:val="32"/>
        </w:rPr>
        <w:t>学校名称：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黑体" w:hAnsi="宋体" w:eastAsia="黑体"/>
          <w:szCs w:val="32"/>
        </w:rPr>
      </w:pPr>
    </w:p>
    <w:p>
      <w:pPr>
        <w:jc w:val="center"/>
        <w:rPr>
          <w:rFonts w:ascii="仿宋" w:hAnsi="仿宋" w:eastAsia="仿宋"/>
          <w:szCs w:val="32"/>
        </w:rPr>
      </w:pPr>
      <w:r>
        <w:rPr>
          <w:rFonts w:hint="eastAsia" w:ascii="黑体" w:hAnsi="宋体" w:eastAsia="黑体"/>
          <w:szCs w:val="32"/>
        </w:rPr>
        <w:t>传承项目：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仿宋" w:hAnsi="仿宋" w:eastAsia="仿宋"/>
          <w:szCs w:val="32"/>
        </w:rPr>
      </w:pPr>
    </w:p>
    <w:p>
      <w:pPr>
        <w:jc w:val="center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申报日期：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黑体" w:hAnsi="宋体" w:eastAsia="黑体"/>
          <w:szCs w:val="32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hint="eastAsia" w:ascii="方正楷体_GBK" w:hAnsi="方正楷体_GBK" w:eastAsia="方正楷体_GBK" w:cs="方正楷体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安徽省教育厅体育卫生与艺术教育处制</w:t>
      </w:r>
    </w:p>
    <w:p>
      <w:pPr>
        <w:pStyle w:val="7"/>
        <w:spacing w:before="0" w:beforeAutospacing="0" w:after="0" w:afterAutospacing="0" w:line="360" w:lineRule="auto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1588" w:gutter="0"/>
          <w:pgNumType w:fmt="decimal"/>
          <w:cols w:space="720" w:num="1"/>
          <w:docGrid w:type="linesAndChars" w:linePitch="579" w:charSpace="-849"/>
        </w:sect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2023年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10</w:t>
      </w:r>
      <w:r>
        <w:rPr>
          <w:rFonts w:ascii="Times New Roman" w:hAnsi="Times New Roman" w:eastAsia="方正楷体_GBK" w:cs="Times New Roman"/>
          <w:kern w:val="2"/>
          <w:sz w:val="32"/>
          <w:szCs w:val="32"/>
        </w:rPr>
        <w:t>月</w:t>
      </w:r>
      <w:bookmarkStart w:id="0" w:name="_GoBack"/>
      <w:bookmarkEnd w:id="0"/>
    </w:p>
    <w:p>
      <w:pPr>
        <w:spacing w:line="480" w:lineRule="auto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spacing w:line="480" w:lineRule="auto"/>
        <w:jc w:val="center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填 写 要 求</w:t>
      </w:r>
    </w:p>
    <w:p>
      <w:pPr>
        <w:spacing w:line="360" w:lineRule="auto"/>
        <w:rPr>
          <w:szCs w:val="32"/>
        </w:rPr>
      </w:pPr>
    </w:p>
    <w:p>
      <w:pPr>
        <w:numPr>
          <w:ilvl w:val="0"/>
          <w:numId w:val="1"/>
        </w:numPr>
        <w:spacing w:line="360" w:lineRule="auto"/>
        <w:rPr>
          <w:szCs w:val="32"/>
        </w:rPr>
      </w:pPr>
      <w:r>
        <w:rPr>
          <w:szCs w:val="32"/>
        </w:rPr>
        <w:t>申报书中各项内容用仿宋体填写。</w:t>
      </w:r>
    </w:p>
    <w:p>
      <w:pPr>
        <w:spacing w:line="360" w:lineRule="auto"/>
        <w:rPr>
          <w:szCs w:val="32"/>
        </w:rPr>
      </w:pPr>
      <w:r>
        <w:rPr>
          <w:szCs w:val="32"/>
        </w:rPr>
        <w:t xml:space="preserve">2. </w:t>
      </w:r>
      <w:r>
        <w:rPr>
          <w:rFonts w:hint="eastAsia"/>
          <w:szCs w:val="32"/>
        </w:rPr>
        <w:t>已经建有全国或全省中华优秀传统文化传承基地的高校，勿再申报同类别项目。</w:t>
      </w:r>
    </w:p>
    <w:p>
      <w:pPr>
        <w:spacing w:line="360" w:lineRule="auto"/>
        <w:rPr>
          <w:szCs w:val="32"/>
        </w:rPr>
      </w:pPr>
      <w:r>
        <w:rPr>
          <w:szCs w:val="32"/>
        </w:rPr>
        <w:t>3. 表格文本中如有外文名词，第一次出现时写清全称和缩写，再次出现时可以使用缩写。</w:t>
      </w:r>
    </w:p>
    <w:p>
      <w:pPr>
        <w:spacing w:line="360" w:lineRule="auto"/>
        <w:rPr>
          <w:szCs w:val="32"/>
        </w:rPr>
      </w:pPr>
      <w:r>
        <w:rPr>
          <w:szCs w:val="32"/>
        </w:rPr>
        <w:t>4. 本表栏目未涵盖而需要说明的内容，备注填写。</w:t>
      </w:r>
    </w:p>
    <w:p>
      <w:pPr>
        <w:spacing w:line="360" w:lineRule="auto"/>
        <w:rPr>
          <w:szCs w:val="32"/>
        </w:rPr>
      </w:pPr>
      <w:r>
        <w:rPr>
          <w:szCs w:val="32"/>
        </w:rPr>
        <w:t>5. 表格空间不足的，可以扩展。</w:t>
      </w:r>
    </w:p>
    <w:p>
      <w:pPr>
        <w:spacing w:line="600" w:lineRule="exact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Cs w:val="32"/>
        </w:rPr>
        <w:t>一、基本信息</w:t>
      </w:r>
    </w:p>
    <w:p>
      <w:pPr>
        <w:spacing w:line="600" w:lineRule="exact"/>
        <w:rPr>
          <w:rFonts w:hint="eastAsia" w:ascii="方正楷体_GBK" w:hAnsi="方正楷体_GBK" w:eastAsia="方正楷体_GBK" w:cs="方正楷体_GBK"/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（一）负责人信息</w:t>
      </w:r>
    </w:p>
    <w:tbl>
      <w:tblPr>
        <w:tblStyle w:val="8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00"/>
        <w:gridCol w:w="1068"/>
        <w:gridCol w:w="1200"/>
        <w:gridCol w:w="1343"/>
        <w:gridCol w:w="149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校级主管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民族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电话</w:t>
            </w:r>
          </w:p>
        </w:tc>
        <w:tc>
          <w:tcPr>
            <w:tcW w:w="654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（办公、传真）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艺术教育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部门（院系）负责人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民族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学历</w:t>
            </w:r>
            <w:r>
              <w:rPr>
                <w:rFonts w:hint="eastAsia" w:ascii="方正仿宋_GBK" w:hAnsi="方正仿宋_GBK" w:cs="方正仿宋_GBK"/>
                <w:sz w:val="24"/>
                <w:lang w:val="en-US" w:eastAsia="zh-CN"/>
              </w:rPr>
              <w:t>学位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电话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（办公、手机、传真）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邮箱</w:t>
            </w:r>
          </w:p>
        </w:tc>
        <w:tc>
          <w:tcPr>
            <w:tcW w:w="654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项目协作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部门负责人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部门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专业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手机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方正仿宋_GBK" w:hAnsi="方正仿宋_GBK" w:cs="方正仿宋_GBK"/>
          <w:b/>
          <w:szCs w:val="32"/>
        </w:rPr>
      </w:pPr>
    </w:p>
    <w:p>
      <w:pPr>
        <w:spacing w:line="600" w:lineRule="exact"/>
        <w:rPr>
          <w:rFonts w:hint="eastAsia" w:ascii="方正楷体_GBK" w:hAnsi="方正楷体_GBK" w:eastAsia="方正楷体_GBK" w:cs="方正楷体_GBK"/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（二）传承基地负责人信息</w:t>
      </w:r>
    </w:p>
    <w:tbl>
      <w:tblPr>
        <w:tblStyle w:val="8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00"/>
        <w:gridCol w:w="1068"/>
        <w:gridCol w:w="1200"/>
        <w:gridCol w:w="1343"/>
        <w:gridCol w:w="149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传承基地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民族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学历</w:t>
            </w:r>
            <w:r>
              <w:rPr>
                <w:rFonts w:hint="eastAsia" w:ascii="方正仿宋_GBK" w:hAnsi="方正仿宋_GBK" w:cs="方正仿宋_GBK"/>
                <w:sz w:val="24"/>
                <w:lang w:val="en-US" w:eastAsia="zh-CN"/>
              </w:rPr>
              <w:t>学位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电话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（办公、手机、传真）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出生年月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邮箱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相关工作业绩（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rFonts w:hint="eastAsia" w:ascii="方正仿宋_GBK" w:hAnsi="方正仿宋_GBK" w:cs="方正仿宋_GBK"/>
                <w:sz w:val="24"/>
              </w:rPr>
              <w:t>字以内）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both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方正仿宋_GBK" w:hAnsi="方正仿宋_GBK" w:cs="方正仿宋_GBK"/>
          <w:b/>
          <w:szCs w:val="32"/>
        </w:rPr>
      </w:pPr>
    </w:p>
    <w:p>
      <w:pPr>
        <w:spacing w:line="600" w:lineRule="exact"/>
        <w:rPr>
          <w:rFonts w:hint="eastAsia" w:ascii="方正楷体_GBK" w:hAnsi="方正楷体_GBK" w:eastAsia="方正楷体_GBK" w:cs="方正楷体_GBK"/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（三）参与人员信息（含各部门人员）</w:t>
      </w:r>
    </w:p>
    <w:tbl>
      <w:tblPr>
        <w:tblStyle w:val="8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87"/>
        <w:gridCol w:w="1251"/>
        <w:gridCol w:w="1668"/>
        <w:gridCol w:w="253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姓名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年龄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  <w:lang w:val="en-US" w:eastAsia="zh-CN"/>
              </w:rPr>
              <w:t>学历/</w:t>
            </w:r>
            <w:r>
              <w:rPr>
                <w:rFonts w:hint="eastAsia" w:ascii="方正仿宋_GBK" w:hAnsi="方正仿宋_GBK" w:cs="方正仿宋_GBK"/>
                <w:sz w:val="24"/>
              </w:rPr>
              <w:t>学位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专业技术职务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承担教学/管理任务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</w:tbl>
    <w:p>
      <w:pPr>
        <w:widowControl/>
        <w:spacing w:line="600" w:lineRule="exact"/>
        <w:rPr>
          <w:rFonts w:ascii="黑体" w:eastAsia="黑体"/>
          <w:szCs w:val="32"/>
        </w:rPr>
      </w:pPr>
      <w:r>
        <w:rPr>
          <w:rFonts w:ascii="仿宋_GB2312" w:eastAsia="仿宋_GB231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Cs w:val="32"/>
        </w:rPr>
        <w:t>二、已有建设基础</w:t>
      </w:r>
    </w:p>
    <w:tbl>
      <w:tblPr>
        <w:tblStyle w:val="8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传承项目内容、创新点与特色、保障投入、组织实施的资源优势等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8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三、建设目标</w:t>
      </w:r>
    </w:p>
    <w:tbl>
      <w:tblPr>
        <w:tblStyle w:val="8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总目标（为期三年）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分年度目标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widowControl/>
        <w:spacing w:line="600" w:lineRule="exact"/>
        <w:rPr>
          <w:rFonts w:ascii="仿宋_GB2312" w:eastAsia="仿宋_GB2312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四、建设方案</w:t>
      </w:r>
    </w:p>
    <w:tbl>
      <w:tblPr>
        <w:tblStyle w:val="8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包括：课程教学、社团建设、工作坊建设、科学研究、辐射带动、展示交流等方面的建设构想，项目实施的步骤、经费投入、组织管理等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6" w:hRule="atLeast"/>
          <w:jc w:val="center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ascii="仿宋_GB2312" w:eastAsia="仿宋_GB2312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五、建设成果</w:t>
      </w:r>
    </w:p>
    <w:tbl>
      <w:tblPr>
        <w:tblStyle w:val="8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1" w:hRule="atLeast"/>
          <w:jc w:val="center"/>
        </w:trPr>
        <w:tc>
          <w:tcPr>
            <w:tcW w:w="87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预计完成情况，文字音像资料档案，成果展现内容、形式以及有效性、影响力等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3" w:hRule="atLeast"/>
          <w:jc w:val="center"/>
        </w:trPr>
        <w:tc>
          <w:tcPr>
            <w:tcW w:w="8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ascii="仿宋_GB2312" w:eastAsia="仿宋_GB2312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六、学校推荐意见</w:t>
      </w:r>
    </w:p>
    <w:tbl>
      <w:tblPr>
        <w:tblStyle w:val="8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学校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推荐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1518" w:firstLineChars="550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负责人签字（公章）：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spacing w:line="600" w:lineRule="exact"/>
      </w:pPr>
    </w:p>
    <w:p>
      <w:pPr>
        <w:spacing w:line="600" w:lineRule="exact"/>
        <w:rPr>
          <w:rFonts w:ascii="方正仿宋_GBK"/>
          <w:szCs w:val="28"/>
        </w:rPr>
      </w:pPr>
    </w:p>
    <w:p>
      <w:pPr>
        <w:spacing w:line="600" w:lineRule="exact"/>
      </w:pPr>
    </w:p>
    <w:p/>
    <w:p/>
    <w:p/>
    <w:p/>
    <w:p/>
    <w:p/>
    <w:p>
      <w:pPr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eastAsia="方正黑体_GBK"/>
          <w:szCs w:val="32"/>
        </w:rPr>
        <w:t>2</w:t>
      </w:r>
    </w:p>
    <w:p>
      <w:pPr>
        <w:rPr>
          <w:rFonts w:hint="eastAsia" w:ascii="黑体" w:hAnsi="黑体" w:eastAsia="黑体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中华优秀传统文化传承基地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负责人信息表</w:t>
      </w:r>
    </w:p>
    <w:p>
      <w:pPr>
        <w:jc w:val="center"/>
        <w:rPr>
          <w:rFonts w:ascii="仿宋_GB2312" w:eastAsia="仿宋_GB2312"/>
          <w:szCs w:val="32"/>
        </w:rPr>
      </w:pPr>
    </w:p>
    <w:p>
      <w:pPr>
        <w:jc w:val="center"/>
        <w:rPr>
          <w:rFonts w:ascii="仿宋_GB2312" w:eastAsia="仿宋_GB2312"/>
          <w:szCs w:val="32"/>
        </w:rPr>
      </w:pPr>
    </w:p>
    <w:p>
      <w:pPr>
        <w:jc w:val="center"/>
        <w:rPr>
          <w:rFonts w:hint="eastAsia" w:ascii="黑体" w:hAnsi="宋体" w:eastAsia="仿宋"/>
          <w:szCs w:val="32"/>
        </w:rPr>
      </w:pPr>
      <w:r>
        <w:rPr>
          <w:rFonts w:hint="eastAsia" w:ascii="黑体" w:hAnsi="宋体" w:eastAsia="黑体"/>
          <w:szCs w:val="32"/>
        </w:rPr>
        <w:t>学校名称：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黑体" w:hAnsi="宋体" w:eastAsia="黑体"/>
          <w:szCs w:val="32"/>
        </w:rPr>
      </w:pPr>
    </w:p>
    <w:p>
      <w:pPr>
        <w:jc w:val="center"/>
        <w:rPr>
          <w:rFonts w:ascii="仿宋" w:hAnsi="仿宋" w:eastAsia="仿宋"/>
          <w:szCs w:val="32"/>
        </w:rPr>
      </w:pPr>
      <w:r>
        <w:rPr>
          <w:rFonts w:hint="eastAsia" w:ascii="黑体" w:hAnsi="宋体" w:eastAsia="黑体"/>
          <w:szCs w:val="32"/>
        </w:rPr>
        <w:t>传承项目：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仿宋" w:hAnsi="仿宋" w:eastAsia="仿宋"/>
          <w:szCs w:val="32"/>
        </w:rPr>
      </w:pPr>
    </w:p>
    <w:p>
      <w:pPr>
        <w:jc w:val="center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申报日期：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黑体" w:hAnsi="宋体" w:eastAsia="黑体"/>
          <w:szCs w:val="32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hint="eastAsia" w:ascii="方正楷体_GBK" w:hAnsi="方正楷体_GBK" w:eastAsia="方正楷体_GBK" w:cs="方正楷体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安徽省教育厅体育卫生与艺术教育处制</w:t>
      </w: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2023年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10</w:t>
      </w:r>
      <w:r>
        <w:rPr>
          <w:rFonts w:ascii="Times New Roman" w:hAnsi="Times New Roman" w:eastAsia="方正楷体_GBK" w:cs="Times New Roman"/>
          <w:kern w:val="2"/>
          <w:sz w:val="32"/>
          <w:szCs w:val="32"/>
        </w:rPr>
        <w:t>月</w:t>
      </w:r>
    </w:p>
    <w:p>
      <w:pPr>
        <w:widowControl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widowControl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widowControl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spacing w:line="480" w:lineRule="auto"/>
        <w:jc w:val="center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填 写 要 求</w:t>
      </w:r>
    </w:p>
    <w:p>
      <w:pPr>
        <w:spacing w:line="360" w:lineRule="auto"/>
        <w:rPr>
          <w:szCs w:val="32"/>
        </w:rPr>
      </w:pPr>
    </w:p>
    <w:p>
      <w:pPr>
        <w:spacing w:line="360" w:lineRule="auto"/>
        <w:rPr>
          <w:szCs w:val="32"/>
        </w:rPr>
      </w:pPr>
      <w:r>
        <w:rPr>
          <w:rFonts w:hint="eastAsia"/>
          <w:szCs w:val="32"/>
        </w:rPr>
        <w:t>1.</w:t>
      </w:r>
      <w:r>
        <w:rPr>
          <w:szCs w:val="32"/>
        </w:rPr>
        <w:t>申报书中各项内容用仿宋体填写。</w:t>
      </w:r>
    </w:p>
    <w:p>
      <w:pPr>
        <w:spacing w:line="360" w:lineRule="auto"/>
        <w:rPr>
          <w:szCs w:val="32"/>
        </w:rPr>
      </w:pPr>
      <w:r>
        <w:rPr>
          <w:rFonts w:hint="eastAsia"/>
          <w:szCs w:val="32"/>
        </w:rPr>
        <w:t>2.</w:t>
      </w:r>
      <w:r>
        <w:rPr>
          <w:szCs w:val="32"/>
        </w:rPr>
        <w:t>表格文本中如有外文名词，第一次出现时写清全称和缩写，再次出现时可以使用缩写。</w:t>
      </w:r>
    </w:p>
    <w:p>
      <w:pPr>
        <w:spacing w:line="360" w:lineRule="auto"/>
        <w:rPr>
          <w:szCs w:val="32"/>
        </w:rPr>
      </w:pPr>
      <w:r>
        <w:rPr>
          <w:rFonts w:hint="eastAsia"/>
          <w:szCs w:val="32"/>
        </w:rPr>
        <w:t>3.</w:t>
      </w:r>
      <w:r>
        <w:rPr>
          <w:szCs w:val="32"/>
        </w:rPr>
        <w:t>本表栏目未涵盖而需要说明的内容，备注填写。</w:t>
      </w:r>
    </w:p>
    <w:p>
      <w:pPr>
        <w:spacing w:line="360" w:lineRule="auto"/>
        <w:rPr>
          <w:szCs w:val="32"/>
        </w:rPr>
      </w:pPr>
      <w:r>
        <w:rPr>
          <w:rFonts w:hint="eastAsia"/>
          <w:szCs w:val="32"/>
        </w:rPr>
        <w:t>4.</w:t>
      </w:r>
      <w:r>
        <w:rPr>
          <w:szCs w:val="32"/>
        </w:rPr>
        <w:t>表格空间不足的，可以扩展。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ascii="仿宋_GB2312" w:hAnsi="宋体" w:eastAsia="仿宋_GB231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Cs w:val="32"/>
        </w:rPr>
        <w:t>一、传承基地负责人信息</w:t>
      </w:r>
    </w:p>
    <w:tbl>
      <w:tblPr>
        <w:tblStyle w:val="8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00"/>
        <w:gridCol w:w="1068"/>
        <w:gridCol w:w="1200"/>
        <w:gridCol w:w="1343"/>
        <w:gridCol w:w="149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传承基地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民族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学历</w:t>
            </w:r>
            <w:r>
              <w:rPr>
                <w:rFonts w:hint="eastAsia" w:ascii="方正仿宋_GBK" w:hAnsi="方正仿宋_GBK" w:cs="方正仿宋_GBK"/>
                <w:sz w:val="24"/>
                <w:lang w:val="en-US" w:eastAsia="zh-CN"/>
              </w:rPr>
              <w:t>学位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电话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（办公、手机、传真）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出生年月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邮箱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相关工作业绩（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rFonts w:hint="eastAsia" w:ascii="方正仿宋_GBK" w:hAnsi="方正仿宋_GBK" w:cs="方正仿宋_GBK"/>
                <w:sz w:val="24"/>
              </w:rPr>
              <w:t>字以内）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方正仿宋_GBK" w:hAnsi="方正仿宋_GBK" w:cs="方正仿宋_GBK"/>
          <w:b/>
          <w:szCs w:val="32"/>
        </w:rPr>
      </w:pPr>
    </w:p>
    <w:p>
      <w:pPr>
        <w:widowControl/>
        <w:spacing w:line="600" w:lineRule="exact"/>
        <w:rPr>
          <w:rFonts w:ascii="仿宋_GB2312" w:eastAsia="仿宋_GB2312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二、学校推荐意见</w:t>
      </w:r>
    </w:p>
    <w:tbl>
      <w:tblPr>
        <w:tblStyle w:val="8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学校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推荐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1518" w:firstLineChars="550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负责人签字（公章）：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         年   月   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2041" w:right="1531" w:bottom="2041" w:left="1531" w:header="851" w:footer="158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CS1wu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ahedu.gov.cn:80/gwcl/officeserverservlet?moduleCode=govFile"/>
  </w:docVars>
  <w:rsids>
    <w:rsidRoot w:val="00172A27"/>
    <w:rsid w:val="0000026F"/>
    <w:rsid w:val="00042B8B"/>
    <w:rsid w:val="00055DFE"/>
    <w:rsid w:val="000665C5"/>
    <w:rsid w:val="00080400"/>
    <w:rsid w:val="000D3642"/>
    <w:rsid w:val="000F32FF"/>
    <w:rsid w:val="001047F9"/>
    <w:rsid w:val="00197D07"/>
    <w:rsid w:val="001B5C79"/>
    <w:rsid w:val="001C0B8F"/>
    <w:rsid w:val="002149F3"/>
    <w:rsid w:val="00222068"/>
    <w:rsid w:val="0022574F"/>
    <w:rsid w:val="0023443B"/>
    <w:rsid w:val="002860AC"/>
    <w:rsid w:val="002B55D0"/>
    <w:rsid w:val="002D4AF7"/>
    <w:rsid w:val="002D70E1"/>
    <w:rsid w:val="002E04D7"/>
    <w:rsid w:val="00331FAF"/>
    <w:rsid w:val="00370F5B"/>
    <w:rsid w:val="0039412E"/>
    <w:rsid w:val="003A1DEF"/>
    <w:rsid w:val="003D5232"/>
    <w:rsid w:val="004065BD"/>
    <w:rsid w:val="004A0E45"/>
    <w:rsid w:val="004C51AE"/>
    <w:rsid w:val="004E2B80"/>
    <w:rsid w:val="004F63E2"/>
    <w:rsid w:val="00521C5D"/>
    <w:rsid w:val="00556AB3"/>
    <w:rsid w:val="0058351A"/>
    <w:rsid w:val="00597920"/>
    <w:rsid w:val="005E242B"/>
    <w:rsid w:val="005E346B"/>
    <w:rsid w:val="00604C11"/>
    <w:rsid w:val="006352CD"/>
    <w:rsid w:val="00690638"/>
    <w:rsid w:val="006D5FC9"/>
    <w:rsid w:val="006F1C37"/>
    <w:rsid w:val="006F6041"/>
    <w:rsid w:val="00747236"/>
    <w:rsid w:val="007707B0"/>
    <w:rsid w:val="007740C2"/>
    <w:rsid w:val="007C460B"/>
    <w:rsid w:val="007D209D"/>
    <w:rsid w:val="008640D0"/>
    <w:rsid w:val="008664D7"/>
    <w:rsid w:val="00872278"/>
    <w:rsid w:val="00882557"/>
    <w:rsid w:val="008B1450"/>
    <w:rsid w:val="008C4313"/>
    <w:rsid w:val="008D48CC"/>
    <w:rsid w:val="008F2C2D"/>
    <w:rsid w:val="00913A54"/>
    <w:rsid w:val="009452A5"/>
    <w:rsid w:val="0098012D"/>
    <w:rsid w:val="00995747"/>
    <w:rsid w:val="009A4676"/>
    <w:rsid w:val="009C247E"/>
    <w:rsid w:val="009F6772"/>
    <w:rsid w:val="00A12F50"/>
    <w:rsid w:val="00A30C9D"/>
    <w:rsid w:val="00A310D1"/>
    <w:rsid w:val="00A4385C"/>
    <w:rsid w:val="00A95212"/>
    <w:rsid w:val="00AD7DE1"/>
    <w:rsid w:val="00B0239C"/>
    <w:rsid w:val="00B21C93"/>
    <w:rsid w:val="00B26CCC"/>
    <w:rsid w:val="00B92D89"/>
    <w:rsid w:val="00BC1258"/>
    <w:rsid w:val="00C05144"/>
    <w:rsid w:val="00C31F63"/>
    <w:rsid w:val="00C3401C"/>
    <w:rsid w:val="00C70B0B"/>
    <w:rsid w:val="00D23A2F"/>
    <w:rsid w:val="00D34FA4"/>
    <w:rsid w:val="00DA2867"/>
    <w:rsid w:val="00DA3107"/>
    <w:rsid w:val="00DC1111"/>
    <w:rsid w:val="00DF75EA"/>
    <w:rsid w:val="00E01989"/>
    <w:rsid w:val="00E46065"/>
    <w:rsid w:val="00E655F2"/>
    <w:rsid w:val="00E8043B"/>
    <w:rsid w:val="00EC1B9B"/>
    <w:rsid w:val="00ED1B39"/>
    <w:rsid w:val="00F15DD0"/>
    <w:rsid w:val="00F36810"/>
    <w:rsid w:val="00F52D28"/>
    <w:rsid w:val="00F55F5F"/>
    <w:rsid w:val="00F80CB4"/>
    <w:rsid w:val="00FE7E7F"/>
    <w:rsid w:val="0189860E"/>
    <w:rsid w:val="0195D47D"/>
    <w:rsid w:val="02080CEB"/>
    <w:rsid w:val="03662B73"/>
    <w:rsid w:val="052BAEBC"/>
    <w:rsid w:val="06555CFD"/>
    <w:rsid w:val="06E84BF6"/>
    <w:rsid w:val="06F5344F"/>
    <w:rsid w:val="07B88AA2"/>
    <w:rsid w:val="08E94D6F"/>
    <w:rsid w:val="09083614"/>
    <w:rsid w:val="094E8517"/>
    <w:rsid w:val="0A996B68"/>
    <w:rsid w:val="0BEE72AA"/>
    <w:rsid w:val="0C57059B"/>
    <w:rsid w:val="11C39B5B"/>
    <w:rsid w:val="1221EC1E"/>
    <w:rsid w:val="1656CBD4"/>
    <w:rsid w:val="167B7FF7"/>
    <w:rsid w:val="175C4571"/>
    <w:rsid w:val="19771208"/>
    <w:rsid w:val="1A8BDBCB"/>
    <w:rsid w:val="1BA3E3D1"/>
    <w:rsid w:val="1C5830F5"/>
    <w:rsid w:val="2252A040"/>
    <w:rsid w:val="25DCA6AC"/>
    <w:rsid w:val="29B487ED"/>
    <w:rsid w:val="2AF09A6D"/>
    <w:rsid w:val="2B2E32C9"/>
    <w:rsid w:val="2C9F0543"/>
    <w:rsid w:val="2CEA0E1F"/>
    <w:rsid w:val="2EBE7E28"/>
    <w:rsid w:val="2F1CBB09"/>
    <w:rsid w:val="2F449BBB"/>
    <w:rsid w:val="331B4608"/>
    <w:rsid w:val="33EF9DF2"/>
    <w:rsid w:val="345D3026"/>
    <w:rsid w:val="34E72F60"/>
    <w:rsid w:val="36CAE5C9"/>
    <w:rsid w:val="37D11C09"/>
    <w:rsid w:val="38436059"/>
    <w:rsid w:val="393BD765"/>
    <w:rsid w:val="39A3EB93"/>
    <w:rsid w:val="39B9F616"/>
    <w:rsid w:val="3A067831"/>
    <w:rsid w:val="3F9718C0"/>
    <w:rsid w:val="3FFB15DD"/>
    <w:rsid w:val="418319D4"/>
    <w:rsid w:val="4B47BD7C"/>
    <w:rsid w:val="4CB04BE4"/>
    <w:rsid w:val="4D4F7F46"/>
    <w:rsid w:val="4EA44FBD"/>
    <w:rsid w:val="4F076DAA"/>
    <w:rsid w:val="4F5B3387"/>
    <w:rsid w:val="52EB6DEF"/>
    <w:rsid w:val="534B4F17"/>
    <w:rsid w:val="53D67B57"/>
    <w:rsid w:val="55ED2706"/>
    <w:rsid w:val="56CD56F3"/>
    <w:rsid w:val="59E779A5"/>
    <w:rsid w:val="5B12701A"/>
    <w:rsid w:val="5B9916D4"/>
    <w:rsid w:val="5C4E9D19"/>
    <w:rsid w:val="5D0AE86F"/>
    <w:rsid w:val="61B97B26"/>
    <w:rsid w:val="61BF0128"/>
    <w:rsid w:val="625A666A"/>
    <w:rsid w:val="67195AF3"/>
    <w:rsid w:val="687E08E2"/>
    <w:rsid w:val="6A6D9ACC"/>
    <w:rsid w:val="6B840631"/>
    <w:rsid w:val="6EC8B6B3"/>
    <w:rsid w:val="6EF0B5B7"/>
    <w:rsid w:val="71143FA1"/>
    <w:rsid w:val="7451F04D"/>
    <w:rsid w:val="75F764ED"/>
    <w:rsid w:val="77013444"/>
    <w:rsid w:val="7A09D394"/>
    <w:rsid w:val="7B62E416"/>
    <w:rsid w:val="7C381A38"/>
    <w:rsid w:val="7DE30F3B"/>
    <w:rsid w:val="7E8EBFF2"/>
    <w:rsid w:val="8897D002"/>
    <w:rsid w:val="8D949CB5"/>
    <w:rsid w:val="8DF8DD1E"/>
    <w:rsid w:val="8FA8E758"/>
    <w:rsid w:val="9DAFCB8D"/>
    <w:rsid w:val="A14D26A6"/>
    <w:rsid w:val="AA648605"/>
    <w:rsid w:val="AAC4CBA6"/>
    <w:rsid w:val="AB8679A2"/>
    <w:rsid w:val="AC72FC70"/>
    <w:rsid w:val="AFD899F2"/>
    <w:rsid w:val="B1B1045B"/>
    <w:rsid w:val="B36B73D8"/>
    <w:rsid w:val="B41152E7"/>
    <w:rsid w:val="B7DD4DEA"/>
    <w:rsid w:val="BA3B0B73"/>
    <w:rsid w:val="BD8A07B9"/>
    <w:rsid w:val="C2BC12BC"/>
    <w:rsid w:val="C48080FC"/>
    <w:rsid w:val="C50B5086"/>
    <w:rsid w:val="C5E4A74C"/>
    <w:rsid w:val="CF80BD72"/>
    <w:rsid w:val="D05666F9"/>
    <w:rsid w:val="D649EEFD"/>
    <w:rsid w:val="D91ED277"/>
    <w:rsid w:val="DD8E91EA"/>
    <w:rsid w:val="E1E325D8"/>
    <w:rsid w:val="E25E240A"/>
    <w:rsid w:val="E4814129"/>
    <w:rsid w:val="E5A4BD18"/>
    <w:rsid w:val="EC5609E6"/>
    <w:rsid w:val="ED5D4C58"/>
    <w:rsid w:val="EEE86F33"/>
    <w:rsid w:val="F4E4B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uiPriority w:val="0"/>
    <w:rPr>
      <w:rFonts w:ascii="Times New Roman" w:hAnsi="Times New Roman" w:eastAsia="宋体" w:cs="Times New Roman"/>
    </w:rPr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uiPriority w:val="0"/>
    <w:rPr>
      <w:rFonts w:ascii="Times New Roman" w:hAnsi="Times New Roman" w:eastAsia="宋体" w:cs="Times New Roman"/>
      <w:b/>
    </w:rPr>
  </w:style>
  <w:style w:type="character" w:styleId="11">
    <w:name w:val="page number"/>
    <w:uiPriority w:val="0"/>
    <w:rPr>
      <w:rFonts w:ascii="Times New Roman" w:hAnsi="Times New Roman" w:eastAsia="宋体" w:cs="Times New Roman"/>
    </w:rPr>
  </w:style>
  <w:style w:type="character" w:styleId="12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styleId="13">
    <w:name w:val=""/>
    <w:uiPriority w:val="0"/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14">
    <w:name w:val="批注框文本 字符"/>
    <w:link w:val="4"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5">
    <w:name w:val="页脚 字符"/>
    <w:link w:val="5"/>
    <w:uiPriority w:val="0"/>
    <w:rPr>
      <w:rFonts w:ascii="Times New Roman" w:hAnsi="Times New Roman" w:eastAsia="仿宋_GB2312" w:cs="Times New Roman"/>
      <w:kern w:val="2"/>
      <w:sz w:val="18"/>
    </w:rPr>
  </w:style>
  <w:style w:type="character" w:customStyle="1" w:styleId="16">
    <w:name w:val="页眉 字符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12304;&#40857;&#35759;&#39033;&#30446;&#23454;&#26045;&#20013;&#24515;&#12305;\2020&#21150;&#20844;OA&#39033;&#30446;&#23454;&#26045;\&#23433;&#24509;&#30465;&#25945;&#32946;&#21381;OA&#39033;&#30446;\&#12304;72&#12305;office&#25511;&#20214;&#39044;&#35774;&#26684;&#24335;&#27169;&#26495;\office&#25511;&#20214;&#39044;&#35774;&#26684;&#24335;&#27169;&#26495;-&#26368;&#324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0.方正公文</Template>
  <Company>微软中国</Company>
  <Pages>1</Pages>
  <Words>0</Words>
  <Characters>2</Characters>
  <Lines>1</Lines>
  <Paragraphs>1</Paragraphs>
  <TotalTime>2</TotalTime>
  <ScaleCrop>false</ScaleCrop>
  <LinksUpToDate>false</LinksUpToDate>
  <CharactersWithSpaces>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2012-07-24T02:00:00Z</dcterms:created>
  <dc:creator>邵明</dc:creator>
  <cp:lastModifiedBy>林旭</cp:lastModifiedBy>
  <cp:lastPrinted>2012-07-24T01:58:00Z</cp:lastPrinted>
  <dcterms:modified xsi:type="dcterms:W3CDTF">2023-10-26T09:32:51Z</dcterms:modified>
  <dc:title>文件模板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5363FA71DA534E6789764F907FD2EE83_13</vt:lpwstr>
  </property>
</Properties>
</file>